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57B1" w14:textId="77777777" w:rsidR="00C52789" w:rsidRDefault="00C52789" w:rsidP="004257D6">
      <w:pPr>
        <w:ind w:left="5760"/>
        <w:rPr>
          <w:rFonts w:ascii="Trebuchet MS" w:hAnsi="Trebuchet MS"/>
          <w:b/>
          <w:sz w:val="24"/>
          <w:szCs w:val="24"/>
        </w:rPr>
      </w:pPr>
    </w:p>
    <w:p w14:paraId="7BA55727" w14:textId="6E15CFA8" w:rsidR="007E721C" w:rsidRPr="00D44164" w:rsidRDefault="007E721C" w:rsidP="004257D6">
      <w:pPr>
        <w:ind w:left="576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ANEXA 1</w:t>
      </w:r>
    </w:p>
    <w:p w14:paraId="1893EF92" w14:textId="61F40AE9" w:rsidR="00BF0CC5" w:rsidRPr="00A2520A" w:rsidRDefault="00BF0CC5" w:rsidP="00BF0CC5">
      <w:pPr>
        <w:jc w:val="center"/>
        <w:rPr>
          <w:rFonts w:ascii="Trebuchet MS" w:hAnsi="Trebuchet MS"/>
          <w:b/>
        </w:rPr>
      </w:pPr>
      <w:r w:rsidRPr="00A2520A">
        <w:rPr>
          <w:rFonts w:ascii="Trebuchet MS" w:hAnsi="Trebuchet MS"/>
          <w:b/>
        </w:rPr>
        <w:t xml:space="preserve">RAPORT </w:t>
      </w:r>
      <w:r w:rsidR="001D646E" w:rsidRPr="00A2520A">
        <w:rPr>
          <w:rFonts w:ascii="Trebuchet MS" w:hAnsi="Trebuchet MS"/>
          <w:b/>
        </w:rPr>
        <w:t xml:space="preserve">ANUAL </w:t>
      </w:r>
      <w:r w:rsidRPr="00A2520A">
        <w:rPr>
          <w:rFonts w:ascii="Trebuchet MS" w:hAnsi="Trebuchet MS"/>
          <w:b/>
        </w:rPr>
        <w:t>PRIVIND IMPLEMENTAREA LEGII NR. 52/2003 PRIVIND TRANSPARENŢA DECIZIONALĂ ÎN ANUL 202</w:t>
      </w:r>
      <w:r w:rsidR="007118B4">
        <w:rPr>
          <w:rFonts w:ascii="Trebuchet MS" w:hAnsi="Trebuchet MS"/>
          <w:b/>
        </w:rPr>
        <w:t>3</w:t>
      </w:r>
    </w:p>
    <w:p w14:paraId="438E6273" w14:textId="77777777" w:rsidR="001D646E" w:rsidRPr="001D646E" w:rsidRDefault="001D646E" w:rsidP="001D646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lang w:val="en-US"/>
        </w:rPr>
      </w:pPr>
    </w:p>
    <w:p w14:paraId="6F24EEE5" w14:textId="77777777" w:rsidR="00BF0CC5" w:rsidRPr="00A2520A" w:rsidRDefault="00BF0CC5" w:rsidP="00BF0CC5">
      <w:pPr>
        <w:rPr>
          <w:rFonts w:ascii="Trebuchet MS" w:hAnsi="Trebuchet MS"/>
          <w:b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22"/>
      </w:tblGrid>
      <w:tr w:rsidR="00BF0CC5" w:rsidRPr="00A2520A" w14:paraId="1AB6C310" w14:textId="77777777" w:rsidTr="00A2520A">
        <w:trPr>
          <w:jc w:val="righ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6EDC54B" w14:textId="77777777" w:rsidR="00BF0CC5" w:rsidRPr="00A2520A" w:rsidRDefault="00BF0CC5" w:rsidP="00C60749">
            <w:pPr>
              <w:ind w:left="29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 xml:space="preserve">A. Procesul de elaborare a actelor normative și de adoptare a deciziilor </w:t>
            </w:r>
          </w:p>
        </w:tc>
      </w:tr>
      <w:tr w:rsidR="00BF0CC5" w:rsidRPr="00A2520A" w14:paraId="32C8E711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F72E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proiectelor de acte normative care au fost anunțate în mod public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88CA9" w14:textId="2CC1D422" w:rsidR="00BF0CC5" w:rsidRPr="00A2520A" w:rsidRDefault="00BF0CC5" w:rsidP="00C60749">
            <w:pPr>
              <w:ind w:left="162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4</w:t>
            </w:r>
          </w:p>
        </w:tc>
      </w:tr>
      <w:tr w:rsidR="00BF0CC5" w:rsidRPr="00A2520A" w14:paraId="6FD66D4F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4F71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total al recomandărilor primite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57AD7" w14:textId="6943F2CD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</w:p>
        </w:tc>
      </w:tr>
      <w:tr w:rsidR="00BF0CC5" w:rsidRPr="00A2520A" w14:paraId="582E488B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C5C6C" w14:textId="3F8416C1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total al recomandărilor incluse în proiectele de acte normative</w:t>
            </w:r>
            <w:r w:rsidR="00A2520A">
              <w:rPr>
                <w:rFonts w:ascii="Trebuchet MS" w:hAnsi="Trebuchet MS"/>
              </w:rPr>
              <w:t xml:space="preserve"> și în conținutul deciziilor luate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2644B" w14:textId="51E6405A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  <w:vertAlign w:val="superscript"/>
              </w:rPr>
            </w:pPr>
          </w:p>
        </w:tc>
      </w:tr>
      <w:tr w:rsidR="00BF0CC5" w:rsidRPr="00A2520A" w14:paraId="2D74158F" w14:textId="77777777" w:rsidTr="00A2520A">
        <w:trPr>
          <w:trHeight w:val="762"/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D84A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dezbaterilor publice organizate pe marginea proiectelor de acte normative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2F8E" w14:textId="67F1D244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</w:p>
        </w:tc>
      </w:tr>
      <w:tr w:rsidR="00BF0CC5" w:rsidRPr="00A2520A" w14:paraId="43DE529F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BD78E" w14:textId="4969BBEF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 xml:space="preserve">Numărul participanților la dezbaterile publice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3CCD" w14:textId="34DDBC63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</w:p>
        </w:tc>
      </w:tr>
      <w:tr w:rsidR="00BF0CC5" w:rsidRPr="00A2520A" w14:paraId="5CA2B388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88E9" w14:textId="214910D1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</w:t>
            </w:r>
            <w:r w:rsidR="00DE16F6">
              <w:rPr>
                <w:rFonts w:ascii="Trebuchet MS" w:hAnsi="Trebuchet MS"/>
              </w:rPr>
              <w:t xml:space="preserve"> </w:t>
            </w:r>
            <w:r w:rsidRPr="00A2520A">
              <w:rPr>
                <w:rFonts w:ascii="Trebuchet MS" w:hAnsi="Trebuchet MS"/>
              </w:rPr>
              <w:t>ședințelor care nu au fost publice, cu motivația  restricționării accesului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22BF" w14:textId="3990FA4E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</w:p>
        </w:tc>
      </w:tr>
      <w:tr w:rsidR="00BF0CC5" w:rsidRPr="00A2520A" w14:paraId="44BB39F7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4072" w14:textId="77777777" w:rsidR="00BF0CC5" w:rsidRPr="00A2520A" w:rsidRDefault="00BF0CC5" w:rsidP="00BF0CC5">
            <w:pPr>
              <w:pStyle w:val="Listparagraf"/>
              <w:numPr>
                <w:ilvl w:val="0"/>
                <w:numId w:val="2"/>
              </w:numPr>
              <w:tabs>
                <w:tab w:val="left" w:pos="0"/>
              </w:tabs>
              <w:spacing w:after="120" w:line="276" w:lineRule="auto"/>
              <w:ind w:right="-7"/>
              <w:contextualSpacing/>
              <w:jc w:val="both"/>
              <w:rPr>
                <w:rFonts w:ascii="Trebuchet MS" w:hAnsi="Trebuchet MS"/>
                <w:b/>
                <w:lang w:val="ro-RO"/>
              </w:rPr>
            </w:pPr>
            <w:r w:rsidRPr="00A2520A">
              <w:rPr>
                <w:rFonts w:ascii="Trebuchet MS" w:hAnsi="Trebuchet MS"/>
                <w:lang w:val="ro-RO"/>
              </w:rPr>
              <w:t xml:space="preserve">Evaluarea proprie a parteneriatului cu cetățenii şi asociațiile legal constituite ale acestora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3FA9" w14:textId="763C6F59" w:rsidR="00BF0CC5" w:rsidRPr="00A2520A" w:rsidRDefault="00A2520A" w:rsidP="00A2520A">
            <w:pPr>
              <w:pStyle w:val="Listparagraf"/>
              <w:jc w:val="right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        </w:t>
            </w:r>
            <w:r w:rsidR="00BF0CC5" w:rsidRPr="00A2520A">
              <w:rPr>
                <w:rFonts w:ascii="Trebuchet MS" w:hAnsi="Trebuchet MS"/>
                <w:lang w:val="ro-RO"/>
              </w:rPr>
              <w:t xml:space="preserve"> </w:t>
            </w:r>
            <w:r>
              <w:rPr>
                <w:rFonts w:ascii="Trebuchet MS" w:hAnsi="Trebuchet MS"/>
                <w:lang w:val="ro-RO"/>
              </w:rPr>
              <w:t xml:space="preserve">      </w:t>
            </w:r>
          </w:p>
          <w:p w14:paraId="381625F7" w14:textId="77777777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  <w:highlight w:val="yellow"/>
              </w:rPr>
            </w:pPr>
          </w:p>
        </w:tc>
      </w:tr>
      <w:tr w:rsidR="009B21E8" w:rsidRPr="00A2520A" w14:paraId="3038938C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F470" w14:textId="427EBDBA" w:rsidR="009B21E8" w:rsidRPr="00A2520A" w:rsidRDefault="009B21E8" w:rsidP="00BF0CC5">
            <w:pPr>
              <w:pStyle w:val="Listparagraf"/>
              <w:numPr>
                <w:ilvl w:val="0"/>
                <w:numId w:val="2"/>
              </w:numPr>
              <w:tabs>
                <w:tab w:val="left" w:pos="0"/>
              </w:tabs>
              <w:spacing w:after="120" w:line="276" w:lineRule="auto"/>
              <w:ind w:right="-7"/>
              <w:contextualSpacing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Numărul de recomandări primite care sunt în curs de analiză la direcțiile de specialitate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3824" w14:textId="09DF6219" w:rsidR="009B21E8" w:rsidRDefault="009B21E8" w:rsidP="00A2520A">
            <w:pPr>
              <w:pStyle w:val="Listparagraf"/>
              <w:jc w:val="right"/>
              <w:rPr>
                <w:rFonts w:ascii="Trebuchet MS" w:hAnsi="Trebuchet MS"/>
                <w:lang w:val="ro-RO"/>
              </w:rPr>
            </w:pPr>
          </w:p>
        </w:tc>
      </w:tr>
    </w:tbl>
    <w:p w14:paraId="19314794" w14:textId="77777777" w:rsidR="00BF0CC5" w:rsidRPr="00A2520A" w:rsidRDefault="00BF0CC5" w:rsidP="00BF0CC5">
      <w:pPr>
        <w:pStyle w:val="Listparagraf"/>
        <w:ind w:left="0"/>
        <w:rPr>
          <w:rFonts w:ascii="Trebuchet MS" w:hAnsi="Trebuchet MS"/>
          <w:lang w:val="ro-RO"/>
        </w:rPr>
      </w:pPr>
    </w:p>
    <w:tbl>
      <w:tblPr>
        <w:tblW w:w="9360" w:type="dxa"/>
        <w:jc w:val="right"/>
        <w:tblLayout w:type="fixed"/>
        <w:tblLook w:val="01E0" w:firstRow="1" w:lastRow="1" w:firstColumn="1" w:lastColumn="1" w:noHBand="0" w:noVBand="0"/>
      </w:tblPr>
      <w:tblGrid>
        <w:gridCol w:w="7238"/>
        <w:gridCol w:w="2122"/>
      </w:tblGrid>
      <w:tr w:rsidR="00BF0CC5" w:rsidRPr="00A2520A" w14:paraId="4654D76B" w14:textId="77777777" w:rsidTr="009B21E8">
        <w:trPr>
          <w:jc w:val="right"/>
        </w:trPr>
        <w:tc>
          <w:tcPr>
            <w:tcW w:w="9360" w:type="dxa"/>
            <w:gridSpan w:val="2"/>
            <w:shd w:val="clear" w:color="auto" w:fill="B4C6E7"/>
          </w:tcPr>
          <w:p w14:paraId="1293ACB2" w14:textId="77777777" w:rsidR="00BF0CC5" w:rsidRPr="00A2520A" w:rsidRDefault="00BF0CC5" w:rsidP="00C60749">
            <w:pPr>
              <w:ind w:left="29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 xml:space="preserve">B. Cazurile în care autoritatea publică a fost acționată în justiție pentru nerespectarea prevederilor Legii 52/2003 privind transparența decizională </w:t>
            </w:r>
          </w:p>
        </w:tc>
      </w:tr>
      <w:tr w:rsidR="00BF0CC5" w:rsidRPr="00A2520A" w14:paraId="0483EA08" w14:textId="77777777" w:rsidTr="009B21E8">
        <w:trPr>
          <w:jc w:val="right"/>
        </w:trPr>
        <w:tc>
          <w:tcPr>
            <w:tcW w:w="9360" w:type="dxa"/>
            <w:gridSpan w:val="2"/>
            <w:shd w:val="clear" w:color="auto" w:fill="auto"/>
          </w:tcPr>
          <w:p w14:paraId="3FD90AE6" w14:textId="77777777" w:rsidR="00BF0CC5" w:rsidRPr="00A2520A" w:rsidRDefault="00BF0CC5" w:rsidP="00BF0CC5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acțiunilor în justiție pentru nerespectarea prevederilor legii privind transparența decizională intentate instituției publice:</w:t>
            </w:r>
          </w:p>
        </w:tc>
      </w:tr>
      <w:tr w:rsidR="00BF0CC5" w:rsidRPr="00A2520A" w14:paraId="3EE3BB3A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53B5EB87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rezolvate favorabil reclamantului</w:t>
            </w:r>
          </w:p>
        </w:tc>
        <w:tc>
          <w:tcPr>
            <w:tcW w:w="2122" w:type="dxa"/>
            <w:shd w:val="clear" w:color="auto" w:fill="auto"/>
          </w:tcPr>
          <w:p w14:paraId="051983D8" w14:textId="77777777" w:rsidR="00BF0CC5" w:rsidRPr="00A2520A" w:rsidRDefault="00BF0CC5" w:rsidP="009B21E8">
            <w:pPr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0</w:t>
            </w:r>
          </w:p>
        </w:tc>
      </w:tr>
      <w:tr w:rsidR="00BF0CC5" w:rsidRPr="00A2520A" w14:paraId="28CF09CE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41927E08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 xml:space="preserve">rezolvate în favoarea instituției </w:t>
            </w:r>
          </w:p>
        </w:tc>
        <w:tc>
          <w:tcPr>
            <w:tcW w:w="2122" w:type="dxa"/>
            <w:shd w:val="clear" w:color="auto" w:fill="auto"/>
          </w:tcPr>
          <w:p w14:paraId="2BF9CA34" w14:textId="1F50105E" w:rsidR="00BF0CC5" w:rsidRPr="00A2520A" w:rsidRDefault="00626EBC" w:rsidP="009B21E8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</w:t>
            </w:r>
          </w:p>
        </w:tc>
      </w:tr>
      <w:tr w:rsidR="00BF0CC5" w:rsidRPr="00A2520A" w14:paraId="36D44D91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29B7E04E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în curs de soluționare</w:t>
            </w:r>
          </w:p>
        </w:tc>
        <w:tc>
          <w:tcPr>
            <w:tcW w:w="2122" w:type="dxa"/>
            <w:shd w:val="clear" w:color="auto" w:fill="auto"/>
          </w:tcPr>
          <w:p w14:paraId="0E24DA38" w14:textId="0F59C130" w:rsidR="00BF0CC5" w:rsidRPr="00A2520A" w:rsidRDefault="00626EBC" w:rsidP="009B21E8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</w:t>
            </w:r>
          </w:p>
        </w:tc>
      </w:tr>
    </w:tbl>
    <w:p w14:paraId="6C912DB8" w14:textId="77777777" w:rsidR="00BF0CC5" w:rsidRPr="00A2520A" w:rsidRDefault="00BF0CC5" w:rsidP="00136974">
      <w:pPr>
        <w:autoSpaceDE w:val="0"/>
        <w:autoSpaceDN w:val="0"/>
        <w:adjustRightInd w:val="0"/>
        <w:spacing w:after="165" w:line="240" w:lineRule="auto"/>
        <w:jc w:val="both"/>
        <w:rPr>
          <w:rFonts w:ascii="Trebuchet MS" w:hAnsi="Trebuchet MS" w:cs="Trebuchet MS"/>
        </w:rPr>
      </w:pPr>
    </w:p>
    <w:p w14:paraId="31768E9C" w14:textId="77777777" w:rsidR="00893E91" w:rsidRPr="00A2520A" w:rsidRDefault="00893E91" w:rsidP="005B6095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14:paraId="241682B1" w14:textId="77777777" w:rsidR="00893E91" w:rsidRDefault="00893E91" w:rsidP="005B6095">
      <w:pPr>
        <w:pStyle w:val="Default"/>
        <w:jc w:val="both"/>
        <w:rPr>
          <w:b/>
          <w:bCs/>
          <w:lang w:val="ro-RO"/>
        </w:rPr>
      </w:pPr>
    </w:p>
    <w:sectPr w:rsidR="00893E91" w:rsidSect="00D440C2">
      <w:headerReference w:type="default" r:id="rId8"/>
      <w:footerReference w:type="default" r:id="rId9"/>
      <w:pgSz w:w="11907" w:h="16840" w:code="9"/>
      <w:pgMar w:top="1440" w:right="144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A341" w14:textId="77777777" w:rsidR="006D2458" w:rsidRDefault="006D2458" w:rsidP="00CC0405">
      <w:pPr>
        <w:spacing w:after="0" w:line="240" w:lineRule="auto"/>
      </w:pPr>
      <w:r>
        <w:separator/>
      </w:r>
    </w:p>
  </w:endnote>
  <w:endnote w:type="continuationSeparator" w:id="0">
    <w:p w14:paraId="0EFD017B" w14:textId="77777777" w:rsidR="006D2458" w:rsidRDefault="006D2458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0052" w14:textId="77777777" w:rsidR="00CC0405" w:rsidRDefault="00702F97">
    <w:pPr>
      <w:pStyle w:val="Subsol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6533D6B" wp14:editId="12680126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99AB1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54A0373D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72063" w14:textId="77777777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01227D84" w14:textId="77777777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748" cy="219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D7CCA" w14:textId="70DFF85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+4</w:t>
                                </w:r>
                                <w:r w:rsidR="00FA4AB9" w:rsidRPr="00FA4AB9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0 374 541 179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7A135A" w14:textId="77777777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33D6B" id="Group 103" o:spid="_x0000_s1027" style="position:absolute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1BA99AB1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54A0373D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7C772063" w14:textId="77777777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01227D84" w14:textId="77777777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8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632D7CCA" w14:textId="70DFF85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+4</w:t>
                          </w:r>
                          <w:r w:rsidR="00FA4AB9" w:rsidRPr="00FA4AB9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0 374 541 179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5C7A135A" w14:textId="77777777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00C906" wp14:editId="282CCA31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7A08F" w14:textId="61F19278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00C906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4847A08F" w14:textId="61F19278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5AD3" w14:textId="77777777" w:rsidR="006D2458" w:rsidRDefault="006D2458" w:rsidP="00CC0405">
      <w:pPr>
        <w:spacing w:after="0" w:line="240" w:lineRule="auto"/>
      </w:pPr>
      <w:r>
        <w:separator/>
      </w:r>
    </w:p>
  </w:footnote>
  <w:footnote w:type="continuationSeparator" w:id="0">
    <w:p w14:paraId="7E0B95FA" w14:textId="77777777" w:rsidR="006D2458" w:rsidRDefault="006D2458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556A" w14:textId="77777777" w:rsidR="00CC0405" w:rsidRDefault="00E8112B" w:rsidP="00CC0405">
    <w:pPr>
      <w:pStyle w:val="Antet"/>
      <w:tabs>
        <w:tab w:val="clear" w:pos="9360"/>
      </w:tabs>
    </w:pP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4083D9" wp14:editId="6D0F0388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57990" w14:textId="53D35CEB" w:rsidR="00E8112B" w:rsidRPr="00A46D3B" w:rsidRDefault="007118B4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  <w:lang w:val="en-US"/>
                            </w:rPr>
                            <w:t>BIROUL</w:t>
                          </w:r>
                          <w:proofErr w:type="spellEnd"/>
                          <w:r w:rsidR="00A46D3B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  <w:lang w:val="en-US"/>
                            </w:rPr>
                            <w:t xml:space="preserve"> COMUNICARE PUBLIC</w:t>
                          </w:r>
                          <w:r w:rsidR="00A46D3B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08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59557990" w14:textId="53D35CEB" w:rsidR="00E8112B" w:rsidRPr="00A46D3B" w:rsidRDefault="007118B4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  <w:lang w:val="en-US"/>
                      </w:rPr>
                      <w:t>BIROUL</w:t>
                    </w:r>
                    <w:proofErr w:type="spellEnd"/>
                    <w:r w:rsidR="00A46D3B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  <w:lang w:val="en-US"/>
                      </w:rPr>
                      <w:t xml:space="preserve"> COMUNICARE PUBLIC</w:t>
                    </w:r>
                    <w:r w:rsidR="00A46D3B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Ă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eastAsia="ro-RO"/>
      </w:rPr>
      <w:drawing>
        <wp:anchor distT="0" distB="0" distL="114300" distR="114300" simplePos="0" relativeHeight="251635712" behindDoc="1" locked="1" layoutInCell="1" allowOverlap="1" wp14:anchorId="7407613A" wp14:editId="5A29F2C4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267"/>
    <w:multiLevelType w:val="hybridMultilevel"/>
    <w:tmpl w:val="3B709946"/>
    <w:lvl w:ilvl="0" w:tplc="42785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4122"/>
    <w:multiLevelType w:val="hybridMultilevel"/>
    <w:tmpl w:val="D41CDBA6"/>
    <w:lvl w:ilvl="0" w:tplc="1DCEA83E">
      <w:start w:val="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6029"/>
    <w:multiLevelType w:val="hybridMultilevel"/>
    <w:tmpl w:val="D3A85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E7215"/>
    <w:multiLevelType w:val="hybridMultilevel"/>
    <w:tmpl w:val="8F1A3F4A"/>
    <w:lvl w:ilvl="0" w:tplc="831E7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C5552"/>
    <w:multiLevelType w:val="hybridMultilevel"/>
    <w:tmpl w:val="F3CC85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1783">
    <w:abstractNumId w:val="4"/>
  </w:num>
  <w:num w:numId="2" w16cid:durableId="1873029877">
    <w:abstractNumId w:val="3"/>
  </w:num>
  <w:num w:numId="3" w16cid:durableId="121576176">
    <w:abstractNumId w:val="2"/>
  </w:num>
  <w:num w:numId="4" w16cid:durableId="382097397">
    <w:abstractNumId w:val="0"/>
  </w:num>
  <w:num w:numId="5" w16cid:durableId="118089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9"/>
    <w:rsid w:val="00012D5D"/>
    <w:rsid w:val="000178F6"/>
    <w:rsid w:val="00021C97"/>
    <w:rsid w:val="000302D0"/>
    <w:rsid w:val="0006236B"/>
    <w:rsid w:val="00063E46"/>
    <w:rsid w:val="00073901"/>
    <w:rsid w:val="00074796"/>
    <w:rsid w:val="000771F2"/>
    <w:rsid w:val="000B41B1"/>
    <w:rsid w:val="000C114D"/>
    <w:rsid w:val="000C7D96"/>
    <w:rsid w:val="000E1FD0"/>
    <w:rsid w:val="00103448"/>
    <w:rsid w:val="00120866"/>
    <w:rsid w:val="00123485"/>
    <w:rsid w:val="00126CF5"/>
    <w:rsid w:val="00136974"/>
    <w:rsid w:val="0016119B"/>
    <w:rsid w:val="001641A0"/>
    <w:rsid w:val="00170BD3"/>
    <w:rsid w:val="0019625C"/>
    <w:rsid w:val="001D04D0"/>
    <w:rsid w:val="001D646E"/>
    <w:rsid w:val="001F58A9"/>
    <w:rsid w:val="0020101C"/>
    <w:rsid w:val="002035FB"/>
    <w:rsid w:val="002040DE"/>
    <w:rsid w:val="00206458"/>
    <w:rsid w:val="00223076"/>
    <w:rsid w:val="00234716"/>
    <w:rsid w:val="00244D4E"/>
    <w:rsid w:val="002738ED"/>
    <w:rsid w:val="00290EF9"/>
    <w:rsid w:val="00296317"/>
    <w:rsid w:val="0029792A"/>
    <w:rsid w:val="002C68F5"/>
    <w:rsid w:val="002E53B2"/>
    <w:rsid w:val="002F0338"/>
    <w:rsid w:val="00304ADA"/>
    <w:rsid w:val="0031049B"/>
    <w:rsid w:val="0031280B"/>
    <w:rsid w:val="00323D8D"/>
    <w:rsid w:val="00343599"/>
    <w:rsid w:val="0034384B"/>
    <w:rsid w:val="0034576F"/>
    <w:rsid w:val="0037753F"/>
    <w:rsid w:val="00380FEA"/>
    <w:rsid w:val="00383FF2"/>
    <w:rsid w:val="0038469D"/>
    <w:rsid w:val="003B587D"/>
    <w:rsid w:val="003C742A"/>
    <w:rsid w:val="003D21D5"/>
    <w:rsid w:val="003F7410"/>
    <w:rsid w:val="003F78DC"/>
    <w:rsid w:val="004257D6"/>
    <w:rsid w:val="00441782"/>
    <w:rsid w:val="0044392A"/>
    <w:rsid w:val="00446AF9"/>
    <w:rsid w:val="00451D70"/>
    <w:rsid w:val="004527F3"/>
    <w:rsid w:val="004641A6"/>
    <w:rsid w:val="00467D99"/>
    <w:rsid w:val="0049552D"/>
    <w:rsid w:val="004A45E5"/>
    <w:rsid w:val="004A74B2"/>
    <w:rsid w:val="004C6F0D"/>
    <w:rsid w:val="004F4056"/>
    <w:rsid w:val="0050654B"/>
    <w:rsid w:val="0050786B"/>
    <w:rsid w:val="005078BA"/>
    <w:rsid w:val="005372A3"/>
    <w:rsid w:val="0058745F"/>
    <w:rsid w:val="0059531B"/>
    <w:rsid w:val="005A0011"/>
    <w:rsid w:val="005A1C73"/>
    <w:rsid w:val="005B6095"/>
    <w:rsid w:val="005C60D5"/>
    <w:rsid w:val="005D2204"/>
    <w:rsid w:val="005E287D"/>
    <w:rsid w:val="005E2B59"/>
    <w:rsid w:val="00607678"/>
    <w:rsid w:val="006114CC"/>
    <w:rsid w:val="0061162A"/>
    <w:rsid w:val="00615498"/>
    <w:rsid w:val="00624504"/>
    <w:rsid w:val="00626EBC"/>
    <w:rsid w:val="00635014"/>
    <w:rsid w:val="00640DA0"/>
    <w:rsid w:val="00660B58"/>
    <w:rsid w:val="0066315C"/>
    <w:rsid w:val="0067766C"/>
    <w:rsid w:val="0069256A"/>
    <w:rsid w:val="006C5747"/>
    <w:rsid w:val="006D2458"/>
    <w:rsid w:val="00702F97"/>
    <w:rsid w:val="007118B4"/>
    <w:rsid w:val="0073536B"/>
    <w:rsid w:val="00744CF1"/>
    <w:rsid w:val="00744F31"/>
    <w:rsid w:val="00771E18"/>
    <w:rsid w:val="0077223C"/>
    <w:rsid w:val="007A60FA"/>
    <w:rsid w:val="007B49BE"/>
    <w:rsid w:val="007C017C"/>
    <w:rsid w:val="007C3CFE"/>
    <w:rsid w:val="007C6FA6"/>
    <w:rsid w:val="007D1083"/>
    <w:rsid w:val="007D1C7B"/>
    <w:rsid w:val="007E3F19"/>
    <w:rsid w:val="007E721C"/>
    <w:rsid w:val="007F1CD8"/>
    <w:rsid w:val="007F34FA"/>
    <w:rsid w:val="00802871"/>
    <w:rsid w:val="00827921"/>
    <w:rsid w:val="008357DF"/>
    <w:rsid w:val="00893E91"/>
    <w:rsid w:val="008D3EF4"/>
    <w:rsid w:val="008E29B0"/>
    <w:rsid w:val="008F13C8"/>
    <w:rsid w:val="00936C1A"/>
    <w:rsid w:val="0095730E"/>
    <w:rsid w:val="00960488"/>
    <w:rsid w:val="00973F08"/>
    <w:rsid w:val="0098520E"/>
    <w:rsid w:val="00985BFD"/>
    <w:rsid w:val="009A0CC4"/>
    <w:rsid w:val="009B14A1"/>
    <w:rsid w:val="009B21E8"/>
    <w:rsid w:val="009B3815"/>
    <w:rsid w:val="009B58C5"/>
    <w:rsid w:val="009B5B1E"/>
    <w:rsid w:val="009F1B70"/>
    <w:rsid w:val="009F593D"/>
    <w:rsid w:val="00A2520A"/>
    <w:rsid w:val="00A26785"/>
    <w:rsid w:val="00A46D3B"/>
    <w:rsid w:val="00A651FC"/>
    <w:rsid w:val="00AA5537"/>
    <w:rsid w:val="00AB002A"/>
    <w:rsid w:val="00AC2BBF"/>
    <w:rsid w:val="00AC4E73"/>
    <w:rsid w:val="00AC685D"/>
    <w:rsid w:val="00AD661E"/>
    <w:rsid w:val="00B04403"/>
    <w:rsid w:val="00B11BB5"/>
    <w:rsid w:val="00B16A08"/>
    <w:rsid w:val="00B47D5C"/>
    <w:rsid w:val="00B54378"/>
    <w:rsid w:val="00B563D4"/>
    <w:rsid w:val="00B61E17"/>
    <w:rsid w:val="00B77B6D"/>
    <w:rsid w:val="00B8520E"/>
    <w:rsid w:val="00B85447"/>
    <w:rsid w:val="00BB6A26"/>
    <w:rsid w:val="00BC21A3"/>
    <w:rsid w:val="00BD0520"/>
    <w:rsid w:val="00BD5E05"/>
    <w:rsid w:val="00BF0CC5"/>
    <w:rsid w:val="00C52789"/>
    <w:rsid w:val="00C66619"/>
    <w:rsid w:val="00C74EF3"/>
    <w:rsid w:val="00C8092C"/>
    <w:rsid w:val="00CA18E2"/>
    <w:rsid w:val="00CB0775"/>
    <w:rsid w:val="00CB550B"/>
    <w:rsid w:val="00CC0405"/>
    <w:rsid w:val="00CD6280"/>
    <w:rsid w:val="00CE4F39"/>
    <w:rsid w:val="00CF3844"/>
    <w:rsid w:val="00D1063D"/>
    <w:rsid w:val="00D345F9"/>
    <w:rsid w:val="00D440C2"/>
    <w:rsid w:val="00D44164"/>
    <w:rsid w:val="00D61888"/>
    <w:rsid w:val="00D705A6"/>
    <w:rsid w:val="00D941D9"/>
    <w:rsid w:val="00DA1F9D"/>
    <w:rsid w:val="00DA6551"/>
    <w:rsid w:val="00DC1AC9"/>
    <w:rsid w:val="00DE0978"/>
    <w:rsid w:val="00DE16F6"/>
    <w:rsid w:val="00DF5B29"/>
    <w:rsid w:val="00E21291"/>
    <w:rsid w:val="00E36207"/>
    <w:rsid w:val="00E45F70"/>
    <w:rsid w:val="00E56EDE"/>
    <w:rsid w:val="00E75EA9"/>
    <w:rsid w:val="00E8112B"/>
    <w:rsid w:val="00E95DBC"/>
    <w:rsid w:val="00EA239F"/>
    <w:rsid w:val="00EB267F"/>
    <w:rsid w:val="00EB5E7F"/>
    <w:rsid w:val="00EC614A"/>
    <w:rsid w:val="00ED61DE"/>
    <w:rsid w:val="00EE3FFF"/>
    <w:rsid w:val="00F054B7"/>
    <w:rsid w:val="00F35F98"/>
    <w:rsid w:val="00F42E65"/>
    <w:rsid w:val="00F50259"/>
    <w:rsid w:val="00F717A6"/>
    <w:rsid w:val="00F80913"/>
    <w:rsid w:val="00F91A2C"/>
    <w:rsid w:val="00FA4AB9"/>
    <w:rsid w:val="00FB45B2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C212"/>
  <w15:docId w15:val="{D3437149-94C4-4911-932B-1B6BB38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8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0405"/>
  </w:style>
  <w:style w:type="paragraph" w:styleId="Subsol">
    <w:name w:val="footer"/>
    <w:basedOn w:val="Normal"/>
    <w:link w:val="Subsol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0405"/>
  </w:style>
  <w:style w:type="table" w:styleId="Tabelgril">
    <w:name w:val="Table Grid"/>
    <w:basedOn w:val="Tabel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semiHidden/>
    <w:unhideWhenUsed/>
    <w:rsid w:val="00FC06BE"/>
  </w:style>
  <w:style w:type="character" w:styleId="Hyperlink">
    <w:name w:val="Hyperlink"/>
    <w:basedOn w:val="Fontdeparagrafimplici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72"/>
    <w:qFormat/>
    <w:rsid w:val="00446AF9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063E4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E2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ica%20Ciupitu\Documents\Custom%20Office%20Templates\Template-ADR-1-OIPSI_1.09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D8A7-C58F-4D70-94F0-02EA3C78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Template-ADR-1-OIPSI_1.09.2020.dotx</Template>
  <TotalTime>0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Petrica Ciupitu</dc:creator>
  <cp:lastModifiedBy>gabriela popescu</cp:lastModifiedBy>
  <cp:revision>4</cp:revision>
  <cp:lastPrinted>2021-12-30T11:06:00Z</cp:lastPrinted>
  <dcterms:created xsi:type="dcterms:W3CDTF">2025-02-26T11:21:00Z</dcterms:created>
  <dcterms:modified xsi:type="dcterms:W3CDTF">2025-02-26T11:22:00Z</dcterms:modified>
</cp:coreProperties>
</file>